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5C4838">
        <w:rPr>
          <w:rFonts w:ascii="Arial" w:hAnsi="Arial"/>
          <w:i/>
        </w:rPr>
        <w:t xml:space="preserve">Reggio Calabria </w:t>
      </w:r>
    </w:p>
    <w:p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:rsidR="002C7416" w:rsidRPr="002C7416" w:rsidRDefault="00530406" w:rsidP="0002199B">
      <w:pPr>
        <w:spacing w:line="480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</w:rPr>
        <w:t>elettorale@pec.reggiocal.it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639"/>
      </w:tblGrid>
      <w:tr w:rsidR="001805FD" w:rsidRPr="001805FD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:rsidR="001805FD" w:rsidRPr="001805FD" w:rsidRDefault="004A1D45" w:rsidP="001805FD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ELEZIONI COMUNALI E CIRCOSCRIZIONALI DEL 24 E 25 MAGGIO 2026</w:t>
      </w:r>
    </w:p>
    <w:p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proofErr w:type="spellStart"/>
      <w:r w:rsidR="001938C6">
        <w:rPr>
          <w:rFonts w:ascii="Arial" w:hAnsi="Arial"/>
          <w:sz w:val="20"/>
          <w:szCs w:val="20"/>
        </w:rPr>
        <w:t>……………………………</w:t>
      </w:r>
      <w:proofErr w:type="spellEnd"/>
      <w:r w:rsidR="001938C6">
        <w:rPr>
          <w:rFonts w:ascii="Arial" w:hAnsi="Arial"/>
          <w:sz w:val="20"/>
          <w:szCs w:val="20"/>
        </w:rPr>
        <w:t xml:space="preserve">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4A1D45">
        <w:rPr>
          <w:rFonts w:ascii="Arial" w:hAnsi="Arial"/>
          <w:b/>
          <w:sz w:val="20"/>
          <w:szCs w:val="20"/>
        </w:rPr>
        <w:t>24 E 25 MAGGIO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5C4838">
        <w:rPr>
          <w:rFonts w:ascii="Arial" w:hAnsi="Arial"/>
          <w:sz w:val="20"/>
          <w:szCs w:val="20"/>
        </w:rPr>
        <w:t xml:space="preserve">Reggio Calabria </w:t>
      </w:r>
      <w:r w:rsidRPr="001805FD">
        <w:rPr>
          <w:rFonts w:ascii="Arial" w:hAnsi="Arial"/>
          <w:sz w:val="20"/>
          <w:szCs w:val="20"/>
        </w:rPr>
        <w:t xml:space="preserve"> </w:t>
      </w:r>
    </w:p>
    <w:p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307230" w:rsidRPr="001805FD" w:rsidRDefault="002E5FE6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307230" w:rsidRPr="001805FD" w:rsidRDefault="002E5FE6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2"/>
          <w:sz w:val="20"/>
          <w:szCs w:val="20"/>
        </w:rPr>
      </w:r>
      <w:r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7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403" w:rsidRDefault="00D54403">
      <w:r>
        <w:separator/>
      </w:r>
    </w:p>
  </w:endnote>
  <w:endnote w:type="continuationSeparator" w:id="0">
    <w:p w:rsidR="00D54403" w:rsidRDefault="00D5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403" w:rsidRDefault="00D54403">
      <w:r>
        <w:separator/>
      </w:r>
    </w:p>
  </w:footnote>
  <w:footnote w:type="continuationSeparator" w:id="0">
    <w:p w:rsidR="00D54403" w:rsidRDefault="00D54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C7416"/>
    <w:rsid w:val="002E5FE6"/>
    <w:rsid w:val="002E7CF7"/>
    <w:rsid w:val="00307230"/>
    <w:rsid w:val="0031179B"/>
    <w:rsid w:val="00367F80"/>
    <w:rsid w:val="00397EB9"/>
    <w:rsid w:val="003D71D0"/>
    <w:rsid w:val="004140F7"/>
    <w:rsid w:val="00417CB8"/>
    <w:rsid w:val="004A1D45"/>
    <w:rsid w:val="004B01BE"/>
    <w:rsid w:val="004C0064"/>
    <w:rsid w:val="00530406"/>
    <w:rsid w:val="005A1EA1"/>
    <w:rsid w:val="005A7F29"/>
    <w:rsid w:val="005C4838"/>
    <w:rsid w:val="006342B9"/>
    <w:rsid w:val="006537F2"/>
    <w:rsid w:val="006D5AD9"/>
    <w:rsid w:val="006F2E1B"/>
    <w:rsid w:val="007438A0"/>
    <w:rsid w:val="00746510"/>
    <w:rsid w:val="00823CC0"/>
    <w:rsid w:val="008C12D8"/>
    <w:rsid w:val="009C135D"/>
    <w:rsid w:val="009C78BC"/>
    <w:rsid w:val="00AD3D31"/>
    <w:rsid w:val="00B84600"/>
    <w:rsid w:val="00B9140C"/>
    <w:rsid w:val="00BC2B48"/>
    <w:rsid w:val="00C07E21"/>
    <w:rsid w:val="00C85AC0"/>
    <w:rsid w:val="00CB32CB"/>
    <w:rsid w:val="00D54403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ROMEO</cp:lastModifiedBy>
  <cp:revision>2</cp:revision>
  <cp:lastPrinted>2020-08-28T09:45:00Z</cp:lastPrinted>
  <dcterms:created xsi:type="dcterms:W3CDTF">2026-04-10T07:15:00Z</dcterms:created>
  <dcterms:modified xsi:type="dcterms:W3CDTF">2026-04-10T07:15:00Z</dcterms:modified>
</cp:coreProperties>
</file>