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D704" w14:textId="2CA3663C"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5C4838">
        <w:rPr>
          <w:rFonts w:ascii="Arial" w:hAnsi="Arial"/>
          <w:i/>
        </w:rPr>
        <w:t xml:space="preserve">Reggio Calabria </w:t>
      </w:r>
    </w:p>
    <w:p w14:paraId="051A5DD1" w14:textId="77777777"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14:paraId="060F4366" w14:textId="20ACC8CE" w:rsidR="002C7416" w:rsidRPr="002C7416" w:rsidRDefault="002C7416" w:rsidP="0002199B">
      <w:pPr>
        <w:spacing w:line="480" w:lineRule="auto"/>
        <w:jc w:val="right"/>
        <w:rPr>
          <w:rFonts w:ascii="Arial" w:hAnsi="Arial"/>
          <w:b/>
          <w:bCs/>
        </w:rPr>
      </w:pPr>
      <w:r w:rsidRPr="002C7416">
        <w:rPr>
          <w:rFonts w:ascii="Arial" w:hAnsi="Arial"/>
          <w:b/>
          <w:bCs/>
          <w:i/>
        </w:rPr>
        <w:t>votodomiciliare@comune.reggio-calabria.it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30A25730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5F8DD897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5FBB0580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24CEE7E1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5EF7ABF8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5E8D39A2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6AE8F54F" w14:textId="77777777"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14:paraId="0617C267" w14:textId="45672C9F" w:rsidR="001805FD" w:rsidRPr="0002199B" w:rsidRDefault="005C4838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 xml:space="preserve">ELEZIONI REGIONALI </w:t>
      </w:r>
      <w:r w:rsidR="006342B9">
        <w:rPr>
          <w:rFonts w:ascii="Arial" w:hAnsi="Arial"/>
          <w:b/>
          <w:sz w:val="22"/>
          <w:szCs w:val="20"/>
          <w:u w:val="single"/>
        </w:rPr>
        <w:t xml:space="preserve">DEL </w:t>
      </w:r>
      <w:r w:rsidR="005A7F29">
        <w:rPr>
          <w:rFonts w:ascii="Arial" w:hAnsi="Arial"/>
          <w:b/>
          <w:sz w:val="22"/>
          <w:szCs w:val="20"/>
          <w:u w:val="single"/>
        </w:rPr>
        <w:t>0</w:t>
      </w:r>
      <w:r>
        <w:rPr>
          <w:rFonts w:ascii="Arial" w:hAnsi="Arial"/>
          <w:b/>
          <w:sz w:val="22"/>
          <w:szCs w:val="20"/>
          <w:u w:val="single"/>
        </w:rPr>
        <w:t>5</w:t>
      </w:r>
      <w:r w:rsidR="005A7F29">
        <w:rPr>
          <w:rFonts w:ascii="Arial" w:hAnsi="Arial"/>
          <w:b/>
          <w:sz w:val="22"/>
          <w:szCs w:val="20"/>
          <w:u w:val="single"/>
        </w:rPr>
        <w:t>-0</w:t>
      </w:r>
      <w:r>
        <w:rPr>
          <w:rFonts w:ascii="Arial" w:hAnsi="Arial"/>
          <w:b/>
          <w:sz w:val="22"/>
          <w:szCs w:val="20"/>
          <w:u w:val="single"/>
        </w:rPr>
        <w:t>6 OTTOBRE 2</w:t>
      </w:r>
      <w:r w:rsidR="006342B9">
        <w:rPr>
          <w:rFonts w:ascii="Arial" w:hAnsi="Arial"/>
          <w:b/>
          <w:sz w:val="22"/>
          <w:szCs w:val="20"/>
          <w:u w:val="single"/>
        </w:rPr>
        <w:t>02</w:t>
      </w:r>
      <w:r w:rsidR="006537F2">
        <w:rPr>
          <w:rFonts w:ascii="Arial" w:hAnsi="Arial"/>
          <w:b/>
          <w:sz w:val="22"/>
          <w:szCs w:val="20"/>
          <w:u w:val="single"/>
        </w:rPr>
        <w:t>5</w:t>
      </w:r>
    </w:p>
    <w:p w14:paraId="58898FB5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305AE5A0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2A2800EB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5BB81062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14:paraId="3F5977B6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14:paraId="66526179" w14:textId="77777777"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01724F6E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195DD4BA" w14:textId="77777777"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FB6AC07" w14:textId="32DA19D9"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diritto di voto per le elezioni del giorno</w:t>
      </w:r>
      <w:r w:rsidR="0002199B">
        <w:rPr>
          <w:rFonts w:ascii="Arial" w:hAnsi="Arial"/>
          <w:sz w:val="20"/>
          <w:szCs w:val="20"/>
        </w:rPr>
        <w:t xml:space="preserve"> </w:t>
      </w:r>
      <w:r w:rsidR="005A7F29">
        <w:rPr>
          <w:rFonts w:ascii="Arial" w:hAnsi="Arial"/>
          <w:b/>
          <w:sz w:val="20"/>
          <w:szCs w:val="20"/>
        </w:rPr>
        <w:t>0</w:t>
      </w:r>
      <w:r w:rsidR="005C4838">
        <w:rPr>
          <w:rFonts w:ascii="Arial" w:hAnsi="Arial"/>
          <w:b/>
          <w:sz w:val="20"/>
          <w:szCs w:val="20"/>
        </w:rPr>
        <w:t>5</w:t>
      </w:r>
      <w:r w:rsidR="005A7F29">
        <w:rPr>
          <w:rFonts w:ascii="Arial" w:hAnsi="Arial"/>
          <w:b/>
          <w:sz w:val="20"/>
          <w:szCs w:val="20"/>
        </w:rPr>
        <w:t>-0</w:t>
      </w:r>
      <w:r w:rsidR="005C4838">
        <w:rPr>
          <w:rFonts w:ascii="Arial" w:hAnsi="Arial"/>
          <w:b/>
          <w:sz w:val="20"/>
          <w:szCs w:val="20"/>
        </w:rPr>
        <w:t xml:space="preserve">6 OTTOBRE 2025 </w:t>
      </w:r>
      <w:r w:rsidR="0002199B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nell’abitazione in cui dimora sita nel Comune di </w:t>
      </w:r>
      <w:r w:rsidR="005C4838">
        <w:rPr>
          <w:rFonts w:ascii="Arial" w:hAnsi="Arial"/>
          <w:sz w:val="20"/>
          <w:szCs w:val="20"/>
        </w:rPr>
        <w:t xml:space="preserve">Reggio Calabria </w:t>
      </w:r>
      <w:r w:rsidRPr="001805FD">
        <w:rPr>
          <w:rFonts w:ascii="Arial" w:hAnsi="Arial"/>
          <w:sz w:val="20"/>
          <w:szCs w:val="20"/>
        </w:rPr>
        <w:t xml:space="preserve"> </w:t>
      </w:r>
    </w:p>
    <w:p w14:paraId="5DF26052" w14:textId="77777777"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14:paraId="36660ECB" w14:textId="77777777"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14:paraId="045255E5" w14:textId="77777777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14:paraId="65B5E4FE" w14:textId="77777777"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14:paraId="0E1EC3F6" w14:textId="77777777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4D50661E" w14:textId="77777777" w:rsidR="00307230" w:rsidRPr="001805FD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1°)</w:t>
      </w:r>
      <w:r w:rsidRPr="001805FD">
        <w:rPr>
          <w:rFonts w:ascii="Arial" w:hAnsi="Arial" w:cs="Arial"/>
          <w:sz w:val="20"/>
          <w:szCs w:val="20"/>
        </w:rPr>
        <w:tab/>
        <w:t>Copia della tessera elettorale;</w:t>
      </w:r>
    </w:p>
    <w:p w14:paraId="206A7E1E" w14:textId="2382E99B" w:rsidR="001938C6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2°)</w:t>
      </w:r>
      <w:r w:rsidRPr="001805FD">
        <w:rPr>
          <w:rFonts w:ascii="Arial" w:hAnsi="Arial" w:cs="Arial"/>
          <w:sz w:val="20"/>
          <w:szCs w:val="20"/>
        </w:rPr>
        <w:tab/>
        <w:t>Certificato rilasciato dal funzionario medico designato dall'A.S</w:t>
      </w:r>
      <w:r w:rsidR="002C7416">
        <w:rPr>
          <w:rFonts w:ascii="Arial" w:hAnsi="Arial" w:cs="Arial"/>
          <w:sz w:val="20"/>
          <w:szCs w:val="20"/>
        </w:rPr>
        <w:t>.P</w:t>
      </w:r>
      <w:r w:rsidRPr="001805FD">
        <w:rPr>
          <w:rFonts w:ascii="Arial" w:hAnsi="Arial" w:cs="Arial"/>
          <w:sz w:val="20"/>
          <w:szCs w:val="20"/>
        </w:rPr>
        <w:t xml:space="preserve">. di </w:t>
      </w:r>
      <w:r w:rsidR="001938C6">
        <w:rPr>
          <w:rFonts w:ascii="Arial" w:hAnsi="Arial" w:cs="Arial"/>
          <w:sz w:val="20"/>
          <w:szCs w:val="20"/>
        </w:rPr>
        <w:t>…………………………….</w:t>
      </w:r>
    </w:p>
    <w:p w14:paraId="307509FC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150CCE29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274DA48E" w14:textId="77777777" w:rsidR="00307230" w:rsidRPr="001805FD" w:rsidRDefault="0030723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z w:val="20"/>
          <w:szCs w:val="20"/>
        </w:rPr>
      </w:r>
      <w:r w:rsidRPr="001805FD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4"/>
      <w:r w:rsidRPr="001805FD">
        <w:rPr>
          <w:rFonts w:ascii="Arial" w:hAnsi="Arial" w:cs="Arial"/>
          <w:sz w:val="20"/>
          <w:szCs w:val="20"/>
        </w:rPr>
        <w:tab/>
      </w:r>
      <w:r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1805FD" w:rsidRPr="001805FD">
        <w:rPr>
          <w:rFonts w:ascii="Arial" w:hAnsi="Arial" w:cs="Arial"/>
          <w:spacing w:val="-2"/>
          <w:sz w:val="20"/>
          <w:szCs w:val="20"/>
        </w:rPr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68AEB520" w14:textId="77777777" w:rsidR="00307230" w:rsidRPr="001805FD" w:rsidRDefault="0030723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pacing w:val="2"/>
          <w:sz w:val="20"/>
          <w:szCs w:val="20"/>
        </w:rPr>
      </w:r>
      <w:r w:rsidRPr="001805FD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5"/>
      <w:r w:rsidRPr="001805FD">
        <w:rPr>
          <w:rFonts w:ascii="Arial" w:hAnsi="Arial" w:cs="Arial"/>
          <w:spacing w:val="2"/>
          <w:sz w:val="20"/>
          <w:szCs w:val="20"/>
        </w:rPr>
        <w:tab/>
      </w:r>
      <w:r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116768CA" w14:textId="77777777"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14:paraId="472BD0E5" w14:textId="77777777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14:paraId="76F9ADEA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6391EA35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6FD2EB5D" w14:textId="77777777"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6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08DF" w14:textId="77777777" w:rsidR="00417CB8" w:rsidRDefault="00417CB8">
      <w:r>
        <w:separator/>
      </w:r>
    </w:p>
  </w:endnote>
  <w:endnote w:type="continuationSeparator" w:id="0">
    <w:p w14:paraId="672B8319" w14:textId="77777777" w:rsidR="00417CB8" w:rsidRDefault="0041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83B3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0498581A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63788A67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22626AA9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14:paraId="34A295AF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5C552E91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14:paraId="4AE86244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659EF06F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893D" w14:textId="77777777" w:rsidR="00417CB8" w:rsidRDefault="00417CB8">
      <w:r>
        <w:separator/>
      </w:r>
    </w:p>
  </w:footnote>
  <w:footnote w:type="continuationSeparator" w:id="0">
    <w:p w14:paraId="497D2702" w14:textId="77777777" w:rsidR="00417CB8" w:rsidRDefault="0041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5A7F29"/>
    <w:rsid w:val="005C4838"/>
    <w:rsid w:val="006342B9"/>
    <w:rsid w:val="006537F2"/>
    <w:rsid w:val="006D5AD9"/>
    <w:rsid w:val="006F2E1B"/>
    <w:rsid w:val="00746510"/>
    <w:rsid w:val="00823CC0"/>
    <w:rsid w:val="008C12D8"/>
    <w:rsid w:val="009C135D"/>
    <w:rsid w:val="009C78BC"/>
    <w:rsid w:val="00AD3D31"/>
    <w:rsid w:val="00B84600"/>
    <w:rsid w:val="00B9140C"/>
    <w:rsid w:val="00BC2B48"/>
    <w:rsid w:val="00C07E21"/>
    <w:rsid w:val="00C85AC0"/>
    <w:rsid w:val="00CB32CB"/>
    <w:rsid w:val="00EF253B"/>
    <w:rsid w:val="00F23A58"/>
    <w:rsid w:val="00F51305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D8F5B"/>
  <w15:docId w15:val="{674F177A-50C6-421B-B135-97F253F6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Giuseppe Romeo</cp:lastModifiedBy>
  <cp:revision>5</cp:revision>
  <cp:lastPrinted>2020-08-28T09:45:00Z</cp:lastPrinted>
  <dcterms:created xsi:type="dcterms:W3CDTF">2025-08-26T14:35:00Z</dcterms:created>
  <dcterms:modified xsi:type="dcterms:W3CDTF">2025-08-27T12:14:00Z</dcterms:modified>
</cp:coreProperties>
</file>